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1F319"/>
    <w:multiLevelType w:val="singleLevel"/>
    <w:tmpl w:val="57E1F319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9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EB36213"/>
    <w:rsid w:val="00144DCC"/>
    <w:rsid w:val="00162118"/>
    <w:rsid w:val="00255836"/>
    <w:rsid w:val="00343C82"/>
    <w:rsid w:val="0039201C"/>
    <w:rsid w:val="004D35A6"/>
    <w:rsid w:val="005E4A55"/>
    <w:rsid w:val="006D76DE"/>
    <w:rsid w:val="00716FE3"/>
    <w:rsid w:val="007A6368"/>
    <w:rsid w:val="00A456EC"/>
    <w:rsid w:val="00AA1859"/>
    <w:rsid w:val="00B94B4C"/>
    <w:rsid w:val="00E023F7"/>
    <w:rsid w:val="00E15F9E"/>
    <w:rsid w:val="00E262E0"/>
    <w:rsid w:val="00F11DA8"/>
    <w:rsid w:val="13B125CC"/>
    <w:rsid w:val="2241543E"/>
    <w:rsid w:val="228F6653"/>
    <w:rsid w:val="22B74D3A"/>
    <w:rsid w:val="22EB0E77"/>
    <w:rsid w:val="231B0477"/>
    <w:rsid w:val="263539CA"/>
    <w:rsid w:val="3A025015"/>
    <w:rsid w:val="3B557FCE"/>
    <w:rsid w:val="3B68424E"/>
    <w:rsid w:val="3E6A1A88"/>
    <w:rsid w:val="443E67BB"/>
    <w:rsid w:val="50933FF6"/>
    <w:rsid w:val="578E5CAF"/>
    <w:rsid w:val="5F963852"/>
    <w:rsid w:val="6C1D465E"/>
    <w:rsid w:val="6EB36213"/>
    <w:rsid w:val="7E3B385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0"/>
        <o:r id="V:Rule2" type="connector" idref="#_x0000_s1031"/>
        <o:r id="V:Rule3" type="connector" idref="#_x0000_s1032"/>
        <o:r id="V:Rule4" type="connector" idref="#_x0000_s1034"/>
        <o:r id="V:Rule5" type="connector" idref="#_x0000_s1036"/>
        <o:r id="V:Rule6" type="connector" idref="#_x0000_s1038"/>
        <o:r id="V:Rule7" type="connector" idref="#_x0000_s1041"/>
        <o:r id="V:Rule8" type="connector" idref="#_x0000_s1044"/>
        <o:r id="V:Rule9" type="connector" idref="#_x0000_s1046"/>
        <o:r id="V:Rule10" type="connector" idref="#_x0000_s1048"/>
        <o:r id="V:Rule11" type="connector" idref="#_x0000_s1054"/>
        <o:r id="V:Rule12" type="connector" idref="#_x0000_s1058"/>
        <o:r id="V:Rule13" type="connector" idref="#_x0000_s1059"/>
        <o:r id="V:Rule14" type="connector" idref="#_x0000_s1061"/>
        <o:r id="V:Rule15" type="connector" idref="#_x0000_s1062"/>
        <o:r id="V:Rule16" type="connector" idref="#_x0000_s1066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99"/>
    <w:pPr>
      <w:ind w:firstLine="480"/>
    </w:pPr>
    <w:rPr>
      <w:rFonts w:eastAsia="华文新魏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character" w:customStyle="1" w:styleId="8">
    <w:name w:val="Body Text Indent Char"/>
    <w:basedOn w:val="5"/>
    <w:link w:val="2"/>
    <w:semiHidden/>
    <w:locked/>
    <w:uiPriority w:val="99"/>
    <w:rPr>
      <w:rFonts w:cs="Times New Roman"/>
      <w:kern w:val="0"/>
      <w:sz w:val="24"/>
      <w:szCs w:val="24"/>
    </w:rPr>
  </w:style>
  <w:style w:type="character" w:customStyle="1" w:styleId="9">
    <w:name w:val="Footer Char"/>
    <w:basedOn w:val="5"/>
    <w:link w:val="3"/>
    <w:semiHidden/>
    <w:locked/>
    <w:uiPriority w:val="99"/>
    <w:rPr>
      <w:rFonts w:cs="Times New Roman"/>
      <w:kern w:val="0"/>
      <w:sz w:val="18"/>
      <w:szCs w:val="18"/>
    </w:rPr>
  </w:style>
  <w:style w:type="character" w:customStyle="1" w:styleId="10">
    <w:name w:val="Header Char"/>
    <w:basedOn w:val="5"/>
    <w:link w:val="4"/>
    <w:semiHidden/>
    <w:locked/>
    <w:uiPriority w:val="99"/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6"/>
    <customShpInfo spid="_x0000_s1045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5"/>
    <customShpInfo spid="_x0000_s1063"/>
    <customShpInfo spid="_x0000_s1062"/>
    <customShpInfo spid="_x0000_s1066"/>
    <customShpInfo spid="_x0000_s1068"/>
    <customShpInfo spid="_x0000_s1069"/>
    <customShpInfo spid="_x0000_s107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101</Words>
  <Characters>578</Characters>
  <Lines>0</Lines>
  <Paragraphs>0</Paragraphs>
  <TotalTime>0</TotalTime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2016-09-21T01:05:00Z</dcterms:created>
  <dc:creator>Admin</dc:creator>
  <cp:lastModifiedBy>Administrator</cp:lastModifiedBy>
  <dcterms:modified xsi:type="dcterms:W3CDTF">2016-10-07T05:57:36Z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